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AB" w:rsidRPr="00961839" w:rsidRDefault="00A208D3" w:rsidP="0096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BF5 LIMOUSIN 2017</w:t>
      </w:r>
    </w:p>
    <w:p w:rsidR="00684AAB" w:rsidRPr="00961839" w:rsidRDefault="00A208D3" w:rsidP="00C706D6">
      <w:pPr>
        <w:rPr>
          <w:b/>
          <w:sz w:val="20"/>
          <w:szCs w:val="20"/>
        </w:rPr>
      </w:pPr>
      <w:r>
        <w:rPr>
          <w:b/>
          <w:sz w:val="20"/>
          <w:szCs w:val="20"/>
        </w:rPr>
        <w:t>Samedi 28</w:t>
      </w:r>
      <w:r w:rsidR="00684AAB" w:rsidRPr="00961839">
        <w:rPr>
          <w:b/>
          <w:sz w:val="20"/>
          <w:szCs w:val="20"/>
        </w:rPr>
        <w:t xml:space="preserve"> Janvier : GAIA Limoges</w:t>
      </w:r>
    </w:p>
    <w:p w:rsidR="00684AAB" w:rsidRPr="00A208D3" w:rsidRDefault="00A208D3" w:rsidP="00C706D6">
      <w:pPr>
        <w:rPr>
          <w:sz w:val="20"/>
          <w:szCs w:val="20"/>
          <w:u w:val="single"/>
        </w:rPr>
      </w:pPr>
      <w:r w:rsidRPr="00A208D3">
        <w:rPr>
          <w:sz w:val="20"/>
          <w:szCs w:val="20"/>
          <w:u w:val="single"/>
        </w:rPr>
        <w:t>Matin : AG de la Ligue Limousin</w:t>
      </w:r>
    </w:p>
    <w:p w:rsidR="00A208D3" w:rsidRPr="00A208D3" w:rsidRDefault="00A208D3" w:rsidP="00C706D6">
      <w:pPr>
        <w:rPr>
          <w:sz w:val="20"/>
          <w:szCs w:val="20"/>
          <w:u w:val="single"/>
        </w:rPr>
      </w:pPr>
      <w:r w:rsidRPr="00A208D3">
        <w:rPr>
          <w:sz w:val="20"/>
          <w:szCs w:val="20"/>
          <w:u w:val="single"/>
        </w:rPr>
        <w:t>AM : 1</w:t>
      </w:r>
      <w:r w:rsidRPr="00A208D3">
        <w:rPr>
          <w:sz w:val="20"/>
          <w:szCs w:val="20"/>
          <w:u w:val="single"/>
          <w:vertAlign w:val="superscript"/>
        </w:rPr>
        <w:t>ère</w:t>
      </w:r>
      <w:r w:rsidRPr="00A208D3">
        <w:rPr>
          <w:sz w:val="20"/>
          <w:szCs w:val="20"/>
          <w:u w:val="single"/>
        </w:rPr>
        <w:t xml:space="preserve"> journée BF5</w:t>
      </w:r>
      <w:r>
        <w:rPr>
          <w:sz w:val="20"/>
          <w:szCs w:val="20"/>
          <w:u w:val="single"/>
        </w:rPr>
        <w:t xml:space="preserve"> – Morgane LE BERRE – Jérôme SALAÜN-LACOSTE</w:t>
      </w:r>
    </w:p>
    <w:p w:rsidR="00A208D3" w:rsidRPr="00961839" w:rsidRDefault="00A208D3" w:rsidP="00A208D3">
      <w:pPr>
        <w:rPr>
          <w:sz w:val="20"/>
          <w:szCs w:val="20"/>
        </w:rPr>
      </w:pPr>
      <w:r w:rsidRPr="00961839">
        <w:rPr>
          <w:sz w:val="20"/>
          <w:szCs w:val="20"/>
        </w:rPr>
        <w:t>14h/1</w:t>
      </w:r>
      <w:r>
        <w:rPr>
          <w:sz w:val="20"/>
          <w:szCs w:val="20"/>
        </w:rPr>
        <w:t>5h0</w:t>
      </w:r>
      <w:r w:rsidRPr="00961839">
        <w:rPr>
          <w:sz w:val="20"/>
          <w:szCs w:val="20"/>
        </w:rPr>
        <w:t>0</w:t>
      </w:r>
    </w:p>
    <w:p w:rsidR="00B53BDF" w:rsidRDefault="00B53BDF" w:rsidP="00B53BD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Présentation stagiaires et formateurs</w:t>
      </w:r>
    </w:p>
    <w:p w:rsidR="00B53BDF" w:rsidRPr="00961839" w:rsidRDefault="00B53BDF" w:rsidP="00B53BD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61839">
        <w:rPr>
          <w:sz w:val="20"/>
          <w:szCs w:val="20"/>
        </w:rPr>
        <w:t>Rôle de l’initiateur Triathlon</w:t>
      </w:r>
      <w:r>
        <w:rPr>
          <w:sz w:val="20"/>
          <w:szCs w:val="20"/>
        </w:rPr>
        <w:t xml:space="preserve"> (1)</w:t>
      </w:r>
    </w:p>
    <w:p w:rsidR="00684AAB" w:rsidRPr="00961839" w:rsidRDefault="00684AAB" w:rsidP="00684AA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61839">
        <w:rPr>
          <w:sz w:val="20"/>
          <w:szCs w:val="20"/>
        </w:rPr>
        <w:t>Présentation BF5</w:t>
      </w:r>
      <w:r w:rsidR="00A208D3">
        <w:rPr>
          <w:sz w:val="20"/>
          <w:szCs w:val="20"/>
        </w:rPr>
        <w:t xml:space="preserve"> (calendrier – objectifs – rapport – examen)</w:t>
      </w:r>
    </w:p>
    <w:p w:rsidR="00684AAB" w:rsidRPr="00961839" w:rsidRDefault="00684AAB" w:rsidP="00684AAB">
      <w:pPr>
        <w:rPr>
          <w:sz w:val="20"/>
          <w:szCs w:val="20"/>
        </w:rPr>
      </w:pPr>
      <w:r w:rsidRPr="00961839">
        <w:rPr>
          <w:sz w:val="20"/>
          <w:szCs w:val="20"/>
        </w:rPr>
        <w:t>1</w:t>
      </w:r>
      <w:r w:rsidR="00A208D3">
        <w:rPr>
          <w:sz w:val="20"/>
          <w:szCs w:val="20"/>
        </w:rPr>
        <w:t>5</w:t>
      </w:r>
      <w:r w:rsidRPr="00961839">
        <w:rPr>
          <w:sz w:val="20"/>
          <w:szCs w:val="20"/>
        </w:rPr>
        <w:t>h</w:t>
      </w:r>
      <w:r w:rsidR="00A208D3">
        <w:rPr>
          <w:sz w:val="20"/>
          <w:szCs w:val="20"/>
        </w:rPr>
        <w:t>00</w:t>
      </w:r>
      <w:r w:rsidRPr="00961839">
        <w:rPr>
          <w:sz w:val="20"/>
          <w:szCs w:val="20"/>
        </w:rPr>
        <w:t>/1</w:t>
      </w:r>
      <w:r w:rsidR="00A208D3">
        <w:rPr>
          <w:sz w:val="20"/>
          <w:szCs w:val="20"/>
        </w:rPr>
        <w:t>6h30</w:t>
      </w:r>
    </w:p>
    <w:p w:rsidR="00A208D3" w:rsidRDefault="00A208D3" w:rsidP="00A208D3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00A208D3">
        <w:rPr>
          <w:sz w:val="20"/>
          <w:szCs w:val="20"/>
        </w:rPr>
        <w:t>Le club son environnement son histoire</w:t>
      </w:r>
      <w:r w:rsidR="00B53BDF">
        <w:rPr>
          <w:sz w:val="20"/>
          <w:szCs w:val="20"/>
        </w:rPr>
        <w:t xml:space="preserve"> (2) </w:t>
      </w:r>
      <w:r w:rsidRPr="00A208D3">
        <w:rPr>
          <w:sz w:val="20"/>
          <w:szCs w:val="20"/>
        </w:rPr>
        <w:t xml:space="preserve"> + prépa individuelle</w:t>
      </w:r>
      <w:r>
        <w:rPr>
          <w:sz w:val="20"/>
          <w:szCs w:val="20"/>
        </w:rPr>
        <w:t xml:space="preserve"> (TD)</w:t>
      </w:r>
    </w:p>
    <w:p w:rsidR="00684AAB" w:rsidRPr="00A208D3" w:rsidRDefault="00684AAB" w:rsidP="00A208D3">
      <w:pPr>
        <w:rPr>
          <w:sz w:val="20"/>
          <w:szCs w:val="20"/>
        </w:rPr>
      </w:pPr>
      <w:r w:rsidRPr="00A208D3">
        <w:rPr>
          <w:sz w:val="20"/>
          <w:szCs w:val="20"/>
        </w:rPr>
        <w:t>16h</w:t>
      </w:r>
      <w:r w:rsidR="00A208D3">
        <w:rPr>
          <w:sz w:val="20"/>
          <w:szCs w:val="20"/>
        </w:rPr>
        <w:t>45</w:t>
      </w:r>
      <w:r w:rsidRPr="00A208D3">
        <w:rPr>
          <w:sz w:val="20"/>
          <w:szCs w:val="20"/>
        </w:rPr>
        <w:t>/1</w:t>
      </w:r>
      <w:r w:rsidR="00C222BE">
        <w:rPr>
          <w:sz w:val="20"/>
          <w:szCs w:val="20"/>
        </w:rPr>
        <w:t>9</w:t>
      </w:r>
      <w:r w:rsidR="00A208D3">
        <w:rPr>
          <w:sz w:val="20"/>
          <w:szCs w:val="20"/>
        </w:rPr>
        <w:t>h</w:t>
      </w:r>
      <w:r w:rsidR="00C222BE">
        <w:rPr>
          <w:sz w:val="20"/>
          <w:szCs w:val="20"/>
        </w:rPr>
        <w:t>30</w:t>
      </w:r>
    </w:p>
    <w:p w:rsidR="00684AAB" w:rsidRPr="00B53BDF" w:rsidRDefault="00A208D3" w:rsidP="00684AA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B53BDF">
        <w:rPr>
          <w:sz w:val="20"/>
          <w:szCs w:val="20"/>
        </w:rPr>
        <w:t>Démarche EFT</w:t>
      </w:r>
      <w:r w:rsidR="00B53BDF" w:rsidRPr="00B53BDF">
        <w:rPr>
          <w:sz w:val="20"/>
          <w:szCs w:val="20"/>
        </w:rPr>
        <w:t xml:space="preserve"> et </w:t>
      </w:r>
      <w:r w:rsidR="00B53BDF">
        <w:rPr>
          <w:sz w:val="20"/>
          <w:szCs w:val="20"/>
        </w:rPr>
        <w:t>m</w:t>
      </w:r>
      <w:r w:rsidR="00684AAB" w:rsidRPr="00B53BDF">
        <w:rPr>
          <w:sz w:val="20"/>
          <w:szCs w:val="20"/>
        </w:rPr>
        <w:t>odule Jeunes</w:t>
      </w:r>
    </w:p>
    <w:p w:rsidR="00684AAB" w:rsidRPr="00961839" w:rsidRDefault="00684AAB" w:rsidP="00684AA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961839">
        <w:rPr>
          <w:sz w:val="20"/>
          <w:szCs w:val="20"/>
        </w:rPr>
        <w:t>Saison fédérale régionale et nationale</w:t>
      </w:r>
    </w:p>
    <w:p w:rsidR="00500842" w:rsidRPr="00A208D3" w:rsidRDefault="00684AAB" w:rsidP="00500842">
      <w:pPr>
        <w:rPr>
          <w:sz w:val="20"/>
          <w:szCs w:val="20"/>
          <w:u w:val="single"/>
        </w:rPr>
      </w:pPr>
      <w:r w:rsidRPr="00961839">
        <w:rPr>
          <w:b/>
          <w:sz w:val="20"/>
          <w:szCs w:val="20"/>
        </w:rPr>
        <w:t xml:space="preserve">Samedi </w:t>
      </w:r>
      <w:r w:rsidR="00A208D3">
        <w:rPr>
          <w:b/>
          <w:sz w:val="20"/>
          <w:szCs w:val="20"/>
        </w:rPr>
        <w:t>11</w:t>
      </w:r>
      <w:r w:rsidRPr="00961839">
        <w:rPr>
          <w:b/>
          <w:sz w:val="20"/>
          <w:szCs w:val="20"/>
        </w:rPr>
        <w:t xml:space="preserve"> Février : Brive Maison des Sports</w:t>
      </w:r>
      <w:r w:rsidR="00500842" w:rsidRPr="00500842">
        <w:rPr>
          <w:sz w:val="20"/>
          <w:szCs w:val="20"/>
          <w:u w:val="single"/>
        </w:rPr>
        <w:t xml:space="preserve"> </w:t>
      </w:r>
      <w:r w:rsidR="00500842">
        <w:rPr>
          <w:sz w:val="20"/>
          <w:szCs w:val="20"/>
          <w:u w:val="single"/>
        </w:rPr>
        <w:t>Jérôme SALAÜN-LACOSTE + ?</w:t>
      </w:r>
    </w:p>
    <w:p w:rsidR="00684AAB" w:rsidRPr="00961839" w:rsidRDefault="00A208D3" w:rsidP="00684AAB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684AAB" w:rsidRPr="00961839">
        <w:rPr>
          <w:sz w:val="20"/>
          <w:szCs w:val="20"/>
        </w:rPr>
        <w:t>h/13h</w:t>
      </w:r>
    </w:p>
    <w:p w:rsidR="00684AAB" w:rsidRPr="00961839" w:rsidRDefault="00684AAB" w:rsidP="00684AA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61839">
        <w:rPr>
          <w:sz w:val="20"/>
          <w:szCs w:val="20"/>
        </w:rPr>
        <w:t>Observation Brive Limousin Triathlon : accueil et encadrement des différents publics</w:t>
      </w:r>
    </w:p>
    <w:p w:rsidR="00684AAB" w:rsidRPr="00961839" w:rsidRDefault="00A208D3" w:rsidP="00684AAB">
      <w:pPr>
        <w:rPr>
          <w:sz w:val="20"/>
          <w:szCs w:val="20"/>
        </w:rPr>
      </w:pPr>
      <w:r>
        <w:rPr>
          <w:sz w:val="20"/>
          <w:szCs w:val="20"/>
        </w:rPr>
        <w:t>14h30/15h0</w:t>
      </w:r>
      <w:r w:rsidR="00684AAB" w:rsidRPr="00961839">
        <w:rPr>
          <w:sz w:val="20"/>
          <w:szCs w:val="20"/>
        </w:rPr>
        <w:t>0</w:t>
      </w:r>
    </w:p>
    <w:p w:rsidR="00684AAB" w:rsidRDefault="00A208D3" w:rsidP="00684AA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Débriefing matin </w:t>
      </w:r>
    </w:p>
    <w:p w:rsidR="00A208D3" w:rsidRPr="00961839" w:rsidRDefault="00A208D3" w:rsidP="00A208D3">
      <w:pPr>
        <w:rPr>
          <w:sz w:val="20"/>
          <w:szCs w:val="20"/>
        </w:rPr>
      </w:pPr>
      <w:r w:rsidRPr="00961839">
        <w:rPr>
          <w:sz w:val="20"/>
          <w:szCs w:val="20"/>
        </w:rPr>
        <w:t>1</w:t>
      </w:r>
      <w:r>
        <w:rPr>
          <w:sz w:val="20"/>
          <w:szCs w:val="20"/>
        </w:rPr>
        <w:t>5h0</w:t>
      </w:r>
      <w:r w:rsidRPr="00961839">
        <w:rPr>
          <w:sz w:val="20"/>
          <w:szCs w:val="20"/>
        </w:rPr>
        <w:t>0/1</w:t>
      </w:r>
      <w:r w:rsidR="00B53BDF">
        <w:rPr>
          <w:sz w:val="20"/>
          <w:szCs w:val="20"/>
        </w:rPr>
        <w:t>6h30</w:t>
      </w:r>
    </w:p>
    <w:p w:rsidR="00A208D3" w:rsidRDefault="00A208D3" w:rsidP="00A208D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A208D3">
        <w:rPr>
          <w:sz w:val="20"/>
          <w:szCs w:val="20"/>
        </w:rPr>
        <w:t>Ressources du triathlète</w:t>
      </w:r>
      <w:r w:rsidR="00B53BDF">
        <w:rPr>
          <w:sz w:val="20"/>
          <w:szCs w:val="20"/>
        </w:rPr>
        <w:t xml:space="preserve"> (3)</w:t>
      </w:r>
    </w:p>
    <w:p w:rsidR="00B53BDF" w:rsidRDefault="00B53BDF" w:rsidP="00A208D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Conduites émotives (9)</w:t>
      </w:r>
    </w:p>
    <w:p w:rsidR="00A208D3" w:rsidRDefault="00A208D3" w:rsidP="00A208D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B53BDF">
        <w:rPr>
          <w:sz w:val="20"/>
          <w:szCs w:val="20"/>
        </w:rPr>
        <w:t>6</w:t>
      </w:r>
      <w:r>
        <w:rPr>
          <w:sz w:val="20"/>
          <w:szCs w:val="20"/>
        </w:rPr>
        <w:t>h</w:t>
      </w:r>
      <w:r w:rsidR="00B53BDF">
        <w:rPr>
          <w:sz w:val="20"/>
          <w:szCs w:val="20"/>
        </w:rPr>
        <w:t>45</w:t>
      </w:r>
      <w:r>
        <w:rPr>
          <w:sz w:val="20"/>
          <w:szCs w:val="20"/>
        </w:rPr>
        <w:t>/18h30</w:t>
      </w:r>
    </w:p>
    <w:p w:rsidR="00A208D3" w:rsidRPr="00A208D3" w:rsidRDefault="00A208D3" w:rsidP="00A208D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A208D3">
        <w:rPr>
          <w:sz w:val="20"/>
          <w:szCs w:val="20"/>
        </w:rPr>
        <w:t>Echanges sur fonctionnement fédéral et présentation rapide TD J1</w:t>
      </w:r>
    </w:p>
    <w:p w:rsidR="00684AAB" w:rsidRPr="00961839" w:rsidRDefault="00A208D3" w:rsidP="00684AAB">
      <w:pPr>
        <w:rPr>
          <w:b/>
          <w:sz w:val="20"/>
          <w:szCs w:val="20"/>
        </w:rPr>
      </w:pPr>
      <w:r>
        <w:rPr>
          <w:b/>
          <w:sz w:val="20"/>
          <w:szCs w:val="20"/>
        </w:rPr>
        <w:t>Dimanche 12 février</w:t>
      </w:r>
      <w:r w:rsidR="00684AAB" w:rsidRPr="0096183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Brive</w:t>
      </w:r>
      <w:r w:rsidR="00684AAB" w:rsidRPr="00961839">
        <w:rPr>
          <w:b/>
          <w:sz w:val="20"/>
          <w:szCs w:val="20"/>
        </w:rPr>
        <w:t xml:space="preserve"> </w:t>
      </w:r>
      <w:r w:rsidRPr="00961839">
        <w:rPr>
          <w:b/>
          <w:sz w:val="20"/>
          <w:szCs w:val="20"/>
        </w:rPr>
        <w:t>Maison des Sports</w:t>
      </w:r>
      <w:r w:rsidR="00500842">
        <w:rPr>
          <w:b/>
          <w:sz w:val="20"/>
          <w:szCs w:val="20"/>
        </w:rPr>
        <w:t xml:space="preserve"> </w:t>
      </w:r>
      <w:r w:rsidR="00500842">
        <w:rPr>
          <w:sz w:val="20"/>
          <w:szCs w:val="20"/>
          <w:u w:val="single"/>
        </w:rPr>
        <w:t>Morgane LE BERRE – Jérôme SALAÜN-LACOSTE</w:t>
      </w:r>
    </w:p>
    <w:p w:rsidR="00684AAB" w:rsidRPr="00961839" w:rsidRDefault="00684AAB" w:rsidP="00684AAB">
      <w:pPr>
        <w:rPr>
          <w:sz w:val="20"/>
          <w:szCs w:val="20"/>
        </w:rPr>
      </w:pPr>
      <w:r w:rsidRPr="00961839">
        <w:rPr>
          <w:sz w:val="20"/>
          <w:szCs w:val="20"/>
        </w:rPr>
        <w:t>10h/1</w:t>
      </w:r>
      <w:r w:rsidR="00B53BDF">
        <w:rPr>
          <w:sz w:val="20"/>
          <w:szCs w:val="20"/>
        </w:rPr>
        <w:t>2</w:t>
      </w:r>
      <w:r w:rsidRPr="00961839">
        <w:rPr>
          <w:sz w:val="20"/>
          <w:szCs w:val="20"/>
        </w:rPr>
        <w:t>h30</w:t>
      </w:r>
    </w:p>
    <w:p w:rsidR="00B53BDF" w:rsidRDefault="00B53BDF" w:rsidP="00B53B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A208D3">
        <w:rPr>
          <w:sz w:val="20"/>
          <w:szCs w:val="20"/>
        </w:rPr>
        <w:t>Diversité lieux pratique</w:t>
      </w:r>
      <w:r>
        <w:rPr>
          <w:sz w:val="20"/>
          <w:szCs w:val="20"/>
        </w:rPr>
        <w:t xml:space="preserve"> (7)</w:t>
      </w:r>
    </w:p>
    <w:p w:rsidR="00B53BDF" w:rsidRPr="00A208D3" w:rsidRDefault="00B53BDF" w:rsidP="00B53B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Le matériel (6)</w:t>
      </w:r>
    </w:p>
    <w:p w:rsidR="00684AAB" w:rsidRPr="00B53BDF" w:rsidRDefault="00B53BDF" w:rsidP="00684AAB">
      <w:pPr>
        <w:rPr>
          <w:sz w:val="20"/>
          <w:szCs w:val="20"/>
          <w:u w:val="single"/>
        </w:rPr>
      </w:pPr>
      <w:r w:rsidRPr="00B53BDF">
        <w:rPr>
          <w:sz w:val="20"/>
          <w:szCs w:val="20"/>
          <w:u w:val="single"/>
        </w:rPr>
        <w:t>12h30 – 17h : INTERCLUBS natation</w:t>
      </w:r>
    </w:p>
    <w:p w:rsidR="00684AAB" w:rsidRPr="00961839" w:rsidRDefault="00B53BDF" w:rsidP="00684AAB">
      <w:pPr>
        <w:rPr>
          <w:b/>
          <w:sz w:val="20"/>
          <w:szCs w:val="20"/>
        </w:rPr>
      </w:pPr>
      <w:r>
        <w:rPr>
          <w:b/>
          <w:sz w:val="20"/>
          <w:szCs w:val="20"/>
        </w:rPr>
        <w:t>Samedi 11 ou 18</w:t>
      </w:r>
      <w:r w:rsidR="00684AAB" w:rsidRPr="00961839">
        <w:rPr>
          <w:b/>
          <w:sz w:val="20"/>
          <w:szCs w:val="20"/>
        </w:rPr>
        <w:t xml:space="preserve"> Mars : Limoges</w:t>
      </w:r>
      <w:r w:rsidR="00500842">
        <w:rPr>
          <w:b/>
          <w:sz w:val="20"/>
          <w:szCs w:val="20"/>
        </w:rPr>
        <w:t xml:space="preserve"> </w:t>
      </w:r>
      <w:r w:rsidR="00500842">
        <w:rPr>
          <w:sz w:val="20"/>
          <w:szCs w:val="20"/>
          <w:u w:val="single"/>
        </w:rPr>
        <w:t xml:space="preserve">Morgane LE BERRE + ? </w:t>
      </w:r>
    </w:p>
    <w:p w:rsidR="00684AAB" w:rsidRDefault="00684AAB" w:rsidP="00684AAB">
      <w:pPr>
        <w:rPr>
          <w:sz w:val="20"/>
          <w:szCs w:val="20"/>
        </w:rPr>
      </w:pPr>
      <w:r w:rsidRPr="00961839">
        <w:rPr>
          <w:sz w:val="20"/>
          <w:szCs w:val="20"/>
        </w:rPr>
        <w:t>9h/12h</w:t>
      </w:r>
      <w:bookmarkStart w:id="0" w:name="_GoBack"/>
      <w:bookmarkEnd w:id="0"/>
    </w:p>
    <w:p w:rsidR="00B53BDF" w:rsidRPr="00961839" w:rsidRDefault="00B53BDF" w:rsidP="00B53BDF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61839">
        <w:rPr>
          <w:sz w:val="20"/>
          <w:szCs w:val="20"/>
        </w:rPr>
        <w:t xml:space="preserve">Observation </w:t>
      </w:r>
      <w:r>
        <w:rPr>
          <w:sz w:val="20"/>
          <w:szCs w:val="20"/>
        </w:rPr>
        <w:t>Team</w:t>
      </w:r>
      <w:r w:rsidRPr="00961839">
        <w:rPr>
          <w:sz w:val="20"/>
          <w:szCs w:val="20"/>
        </w:rPr>
        <w:t xml:space="preserve"> Triathlon </w:t>
      </w:r>
      <w:r>
        <w:rPr>
          <w:sz w:val="20"/>
          <w:szCs w:val="20"/>
        </w:rPr>
        <w:t xml:space="preserve">87 </w:t>
      </w:r>
      <w:r w:rsidRPr="00961839">
        <w:rPr>
          <w:sz w:val="20"/>
          <w:szCs w:val="20"/>
        </w:rPr>
        <w:t>: accueil et encadrement des différents publics</w:t>
      </w:r>
    </w:p>
    <w:p w:rsidR="00684AAB" w:rsidRPr="00961839" w:rsidRDefault="00684AAB" w:rsidP="00684AAB">
      <w:pPr>
        <w:rPr>
          <w:sz w:val="20"/>
          <w:szCs w:val="20"/>
        </w:rPr>
      </w:pPr>
      <w:r w:rsidRPr="00961839">
        <w:rPr>
          <w:sz w:val="20"/>
          <w:szCs w:val="20"/>
        </w:rPr>
        <w:t>13h30/16h30</w:t>
      </w:r>
    </w:p>
    <w:p w:rsidR="00B53BDF" w:rsidRDefault="00B53BDF" w:rsidP="00B53BDF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B53BDF">
        <w:rPr>
          <w:sz w:val="20"/>
          <w:szCs w:val="20"/>
        </w:rPr>
        <w:t>La logique interne du jeu / Les règles du jeu</w:t>
      </w:r>
      <w:r>
        <w:rPr>
          <w:sz w:val="20"/>
          <w:szCs w:val="20"/>
        </w:rPr>
        <w:t xml:space="preserve"> (5)</w:t>
      </w:r>
    </w:p>
    <w:p w:rsidR="00B53BDF" w:rsidRPr="00B53BDF" w:rsidRDefault="00B53BDF" w:rsidP="00B53BDF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Hygiène et sécurité (4)</w:t>
      </w:r>
    </w:p>
    <w:p w:rsidR="00046AC7" w:rsidRDefault="00046AC7">
      <w:pPr>
        <w:rPr>
          <w:sz w:val="20"/>
          <w:szCs w:val="20"/>
        </w:rPr>
      </w:pPr>
    </w:p>
    <w:p w:rsidR="00961839" w:rsidRPr="00046AC7" w:rsidRDefault="00046AC7" w:rsidP="00046AC7">
      <w:pPr>
        <w:pStyle w:val="Paragraphedeliste"/>
        <w:spacing w:line="360" w:lineRule="auto"/>
        <w:jc w:val="center"/>
        <w:rPr>
          <w:b/>
          <w:sz w:val="28"/>
          <w:szCs w:val="20"/>
        </w:rPr>
      </w:pPr>
      <w:r w:rsidRPr="00046AC7">
        <w:rPr>
          <w:b/>
          <w:sz w:val="28"/>
          <w:szCs w:val="20"/>
        </w:rPr>
        <w:t>BULLETIN D’INSCRIPTION</w:t>
      </w:r>
    </w:p>
    <w:p w:rsidR="00046AC7" w:rsidRPr="00046AC7" w:rsidRDefault="00046AC7" w:rsidP="00046AC7">
      <w:pPr>
        <w:pStyle w:val="Paragraphedeliste"/>
        <w:spacing w:line="360" w:lineRule="auto"/>
        <w:jc w:val="center"/>
        <w:rPr>
          <w:b/>
          <w:sz w:val="28"/>
          <w:szCs w:val="20"/>
        </w:rPr>
      </w:pPr>
      <w:r w:rsidRPr="00046AC7">
        <w:rPr>
          <w:b/>
          <w:sz w:val="28"/>
          <w:szCs w:val="20"/>
        </w:rPr>
        <w:t>FORMATION BF5 LIMOUSIN 201</w:t>
      </w:r>
      <w:r w:rsidR="00A208D3">
        <w:rPr>
          <w:b/>
          <w:sz w:val="28"/>
          <w:szCs w:val="20"/>
        </w:rPr>
        <w:t>7</w:t>
      </w:r>
    </w:p>
    <w:p w:rsidR="00463FC3" w:rsidRDefault="00463FC3" w:rsidP="00046AC7">
      <w:pPr>
        <w:pStyle w:val="Paragraphedeliste"/>
        <w:spacing w:line="36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15 places disponibles : s’inscrire par mail auprès de </w:t>
      </w:r>
    </w:p>
    <w:p w:rsidR="00046AC7" w:rsidRPr="00046AC7" w:rsidRDefault="00D91793" w:rsidP="00046AC7">
      <w:pPr>
        <w:pStyle w:val="Paragraphedeliste"/>
        <w:spacing w:line="360" w:lineRule="auto"/>
        <w:jc w:val="center"/>
        <w:rPr>
          <w:b/>
          <w:sz w:val="24"/>
          <w:szCs w:val="20"/>
        </w:rPr>
      </w:pPr>
      <w:hyperlink r:id="rId7" w:history="1">
        <w:r w:rsidR="00463FC3" w:rsidRPr="009B2CF3">
          <w:rPr>
            <w:rStyle w:val="Lienhypertexte"/>
            <w:sz w:val="24"/>
            <w:szCs w:val="20"/>
          </w:rPr>
          <w:t>jerome.salaun.lacoste@gmail.com</w:t>
        </w:r>
      </w:hyperlink>
      <w:r w:rsidR="00463FC3">
        <w:rPr>
          <w:b/>
          <w:sz w:val="24"/>
          <w:szCs w:val="20"/>
        </w:rPr>
        <w:t xml:space="preserve"> ET </w:t>
      </w:r>
      <w:hyperlink r:id="rId8" w:history="1">
        <w:r w:rsidR="00463FC3" w:rsidRPr="009B2CF3">
          <w:rPr>
            <w:rStyle w:val="Lienhypertexte"/>
            <w:sz w:val="24"/>
            <w:szCs w:val="20"/>
          </w:rPr>
          <w:t>liguelimousin@orange.fr</w:t>
        </w:r>
      </w:hyperlink>
      <w:r w:rsidR="00463FC3">
        <w:rPr>
          <w:b/>
          <w:sz w:val="24"/>
          <w:szCs w:val="20"/>
        </w:rPr>
        <w:t xml:space="preserve"> </w:t>
      </w:r>
    </w:p>
    <w:p w:rsidR="00046AC7" w:rsidRDefault="00046AC7" w:rsidP="00046AC7">
      <w:pPr>
        <w:pStyle w:val="Paragraphedeliste"/>
        <w:rPr>
          <w:sz w:val="20"/>
          <w:szCs w:val="20"/>
        </w:rPr>
      </w:pP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NOM</w:t>
      </w:r>
      <w:r>
        <w:rPr>
          <w:szCs w:val="20"/>
        </w:rPr>
        <w:t> ……………………………………………………………..</w:t>
      </w: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PRENOM</w:t>
      </w:r>
      <w:r>
        <w:rPr>
          <w:szCs w:val="20"/>
        </w:rPr>
        <w:t>…………………………………………………………</w:t>
      </w: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MAIL</w:t>
      </w:r>
      <w:r>
        <w:rPr>
          <w:szCs w:val="20"/>
        </w:rPr>
        <w:t xml:space="preserve"> ……………………………………………………………..</w:t>
      </w: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NUMERO DE TEL</w:t>
      </w:r>
      <w:r>
        <w:rPr>
          <w:szCs w:val="20"/>
        </w:rPr>
        <w:t xml:space="preserve"> …………………………………………..</w:t>
      </w: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CLUB</w:t>
      </w:r>
      <w:r>
        <w:rPr>
          <w:szCs w:val="20"/>
        </w:rPr>
        <w:t xml:space="preserve"> …………………………………………………………….</w:t>
      </w: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NUMERO DE LICENCE</w:t>
      </w:r>
      <w:r>
        <w:rPr>
          <w:szCs w:val="20"/>
        </w:rPr>
        <w:t xml:space="preserve"> …………………………………………………………………………………….</w:t>
      </w: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LIEU DE NAISSANCE</w:t>
      </w:r>
      <w:r>
        <w:rPr>
          <w:szCs w:val="20"/>
        </w:rPr>
        <w:t xml:space="preserve"> ……………………………………………………………………………………….</w:t>
      </w:r>
    </w:p>
    <w:p w:rsidR="00046AC7" w:rsidRDefault="00046AC7" w:rsidP="00046AC7">
      <w:pPr>
        <w:pStyle w:val="Paragraphedeliste"/>
        <w:spacing w:line="480" w:lineRule="auto"/>
        <w:rPr>
          <w:szCs w:val="20"/>
        </w:rPr>
      </w:pPr>
      <w:r w:rsidRPr="00046AC7">
        <w:rPr>
          <w:szCs w:val="20"/>
        </w:rPr>
        <w:t>DATE DE NAISSANCE</w:t>
      </w:r>
      <w:r>
        <w:rPr>
          <w:szCs w:val="20"/>
        </w:rPr>
        <w:t xml:space="preserve"> …………………………………….</w:t>
      </w:r>
    </w:p>
    <w:p w:rsidR="00046AC7" w:rsidRDefault="00046AC7" w:rsidP="00046AC7">
      <w:pPr>
        <w:pStyle w:val="Paragraphedeliste"/>
        <w:spacing w:line="480" w:lineRule="auto"/>
        <w:rPr>
          <w:szCs w:val="20"/>
        </w:rPr>
      </w:pPr>
    </w:p>
    <w:p w:rsidR="00046AC7" w:rsidRPr="00046AC7" w:rsidRDefault="00046AC7" w:rsidP="00046AC7">
      <w:pPr>
        <w:pStyle w:val="Paragraphedeliste"/>
        <w:spacing w:line="480" w:lineRule="auto"/>
        <w:rPr>
          <w:sz w:val="24"/>
          <w:szCs w:val="24"/>
        </w:rPr>
      </w:pPr>
      <w:r w:rsidRPr="00046AC7">
        <w:rPr>
          <w:sz w:val="24"/>
          <w:szCs w:val="24"/>
        </w:rPr>
        <w:t>Paiement 100 euros</w:t>
      </w:r>
    </w:p>
    <w:p w:rsidR="00046AC7" w:rsidRPr="00046AC7" w:rsidRDefault="00046AC7" w:rsidP="00046AC7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046AC7">
        <w:rPr>
          <w:sz w:val="24"/>
          <w:szCs w:val="24"/>
        </w:rPr>
        <w:t>Par le stagiaire</w:t>
      </w:r>
    </w:p>
    <w:p w:rsidR="00046AC7" w:rsidRPr="00046AC7" w:rsidRDefault="00046AC7" w:rsidP="00046AC7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046AC7">
        <w:rPr>
          <w:sz w:val="24"/>
          <w:szCs w:val="24"/>
        </w:rPr>
        <w:t>Par le club</w:t>
      </w:r>
    </w:p>
    <w:p w:rsidR="00046AC7" w:rsidRPr="00046AC7" w:rsidRDefault="00046AC7" w:rsidP="00046AC7">
      <w:pPr>
        <w:spacing w:line="480" w:lineRule="auto"/>
        <w:rPr>
          <w:szCs w:val="20"/>
        </w:rPr>
      </w:pP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</w:p>
    <w:p w:rsidR="00046AC7" w:rsidRPr="00046AC7" w:rsidRDefault="00046AC7" w:rsidP="00046AC7">
      <w:pPr>
        <w:pStyle w:val="Paragraphedeliste"/>
        <w:spacing w:line="480" w:lineRule="auto"/>
        <w:rPr>
          <w:szCs w:val="20"/>
        </w:rPr>
      </w:pPr>
    </w:p>
    <w:p w:rsidR="00684AAB" w:rsidRPr="00046AC7" w:rsidRDefault="00684AAB" w:rsidP="00046AC7">
      <w:pPr>
        <w:pStyle w:val="Paragraphedeliste"/>
        <w:spacing w:line="360" w:lineRule="auto"/>
        <w:rPr>
          <w:sz w:val="28"/>
        </w:rPr>
      </w:pPr>
    </w:p>
    <w:sectPr w:rsidR="00684AAB" w:rsidRPr="00046AC7" w:rsidSect="00C22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93" w:rsidRDefault="00D91793" w:rsidP="002F5993">
      <w:pPr>
        <w:spacing w:after="0" w:line="240" w:lineRule="auto"/>
      </w:pPr>
      <w:r>
        <w:separator/>
      </w:r>
    </w:p>
  </w:endnote>
  <w:endnote w:type="continuationSeparator" w:id="0">
    <w:p w:rsidR="00D91793" w:rsidRDefault="00D91793" w:rsidP="002F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DF" w:rsidRDefault="00A40A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DF" w:rsidRDefault="00A40AD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DF" w:rsidRDefault="00A40A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93" w:rsidRDefault="00D91793" w:rsidP="002F5993">
      <w:pPr>
        <w:spacing w:after="0" w:line="240" w:lineRule="auto"/>
      </w:pPr>
      <w:r>
        <w:separator/>
      </w:r>
    </w:p>
  </w:footnote>
  <w:footnote w:type="continuationSeparator" w:id="0">
    <w:p w:rsidR="00D91793" w:rsidRDefault="00D91793" w:rsidP="002F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DF" w:rsidRDefault="00D917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782313" o:spid="_x0000_s2050" type="#_x0000_t75" style="position:absolute;margin-left:0;margin-top:0;width:453.45pt;height:453.45pt;z-index:-251653120;mso-position-horizontal:center;mso-position-horizontal-relative:margin;mso-position-vertical:center;mso-position-vertical-relative:margin" o:allowincell="f">
          <v:imagedata r:id="rId1" o:title="ligue-limous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93" w:rsidRPr="002F5993" w:rsidRDefault="00D91793" w:rsidP="00A75357">
    <w:pPr>
      <w:pStyle w:val="En-tte"/>
      <w:rPr>
        <w:sz w:val="18"/>
      </w:rPr>
    </w:pPr>
    <w:r>
      <w:rPr>
        <w:noProof/>
        <w:sz w:val="18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782314" o:spid="_x0000_s2051" type="#_x0000_t75" style="position:absolute;margin-left:0;margin-top:0;width:453.45pt;height:453.45pt;z-index:-251652096;mso-position-horizontal:center;mso-position-horizontal-relative:margin;mso-position-vertical:center;mso-position-vertical-relative:margin" o:allowincell="f">
          <v:imagedata r:id="rId1" o:title="ligue-limousin" gain="19661f" blacklevel="22938f"/>
          <w10:wrap anchorx="margin" anchory="margin"/>
        </v:shape>
      </w:pict>
    </w:r>
    <w:r w:rsidR="00A75357" w:rsidRPr="002F5993">
      <w:rPr>
        <w:noProof/>
        <w:sz w:val="18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316C8A" wp14:editId="2F1DAF38">
              <wp:simplePos x="0" y="0"/>
              <wp:positionH relativeFrom="column">
                <wp:posOffset>4672330</wp:posOffset>
              </wp:positionH>
              <wp:positionV relativeFrom="paragraph">
                <wp:posOffset>-193040</wp:posOffset>
              </wp:positionV>
              <wp:extent cx="866775" cy="10001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993" w:rsidRDefault="002F5993">
                          <w:r w:rsidRPr="002F599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06C0314" wp14:editId="7ABF1411">
                                <wp:extent cx="665916" cy="879475"/>
                                <wp:effectExtent l="0" t="0" r="1270" b="0"/>
                                <wp:docPr id="15" name="Image 15" descr="C:\Users\ligue limousin\Desktop\logo_region_limousi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igue limousin\Desktop\logo_region_limousi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8990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6C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7.9pt;margin-top:-15.2pt;width:68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" stroked="f">
              <v:textbox>
                <w:txbxContent>
                  <w:p w:rsidR="002F5993" w:rsidRDefault="002F5993">
                    <w:r w:rsidRPr="002F5993">
                      <w:rPr>
                        <w:noProof/>
                        <w:lang w:eastAsia="fr-FR"/>
                      </w:rPr>
                      <w:drawing>
                        <wp:inline distT="0" distB="0" distL="0" distR="0" wp14:anchorId="706C0314" wp14:editId="7ABF1411">
                          <wp:extent cx="665916" cy="879475"/>
                          <wp:effectExtent l="0" t="0" r="1270" b="0"/>
                          <wp:docPr id="15" name="Image 15" descr="C:\Users\ligue limousin\Desktop\logo_region_limousi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igue limousin\Desktop\logo_region_limousi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8990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75357" w:rsidRPr="00A75357">
      <w:rPr>
        <w:noProof/>
        <w:sz w:val="18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4FF4F8" wp14:editId="44758ADC">
              <wp:simplePos x="0" y="0"/>
              <wp:positionH relativeFrom="column">
                <wp:posOffset>1729105</wp:posOffset>
              </wp:positionH>
              <wp:positionV relativeFrom="paragraph">
                <wp:posOffset>-316230</wp:posOffset>
              </wp:positionV>
              <wp:extent cx="2360930" cy="1085850"/>
              <wp:effectExtent l="0" t="0" r="635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357" w:rsidRPr="002F5993" w:rsidRDefault="00A75357" w:rsidP="00A75357">
                          <w:pPr>
                            <w:pStyle w:val="En-tt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  </w:t>
                          </w:r>
                          <w:r w:rsidRPr="002F5993">
                            <w:rPr>
                              <w:sz w:val="18"/>
                            </w:rPr>
                            <w:t>LIGUE LIMOUSIN TRIATHLON</w:t>
                          </w:r>
                        </w:p>
                        <w:p w:rsidR="00A75357" w:rsidRPr="002F5993" w:rsidRDefault="00A75357" w:rsidP="00A75357">
                          <w:pPr>
                            <w:pStyle w:val="En-tte"/>
                            <w:jc w:val="center"/>
                            <w:rPr>
                              <w:sz w:val="18"/>
                            </w:rPr>
                          </w:pPr>
                          <w:r w:rsidRPr="002F5993">
                            <w:rPr>
                              <w:sz w:val="18"/>
                            </w:rPr>
                            <w:t>GAIA, maison régionale des sports du Limousin</w:t>
                          </w:r>
                        </w:p>
                        <w:p w:rsidR="00A75357" w:rsidRPr="002F5993" w:rsidRDefault="00A75357" w:rsidP="00A75357">
                          <w:pPr>
                            <w:pStyle w:val="En-tte"/>
                            <w:jc w:val="center"/>
                            <w:rPr>
                              <w:sz w:val="18"/>
                            </w:rPr>
                          </w:pPr>
                          <w:r w:rsidRPr="002F5993">
                            <w:rPr>
                              <w:sz w:val="18"/>
                            </w:rPr>
                            <w:t>87100 LIMOGES</w:t>
                          </w:r>
                        </w:p>
                        <w:p w:rsidR="00A75357" w:rsidRPr="002F5993" w:rsidRDefault="00A75357" w:rsidP="00A75357">
                          <w:pPr>
                            <w:pStyle w:val="En-tte"/>
                            <w:jc w:val="center"/>
                            <w:rPr>
                              <w:sz w:val="18"/>
                            </w:rPr>
                          </w:pPr>
                          <w:r w:rsidRPr="002F5993">
                            <w:rPr>
                              <w:sz w:val="18"/>
                            </w:rPr>
                            <w:t>07 78 26 89 36</w:t>
                          </w:r>
                        </w:p>
                        <w:p w:rsidR="00A75357" w:rsidRPr="002F5993" w:rsidRDefault="00D91793" w:rsidP="00A75357">
                          <w:pPr>
                            <w:pStyle w:val="En-tte"/>
                            <w:jc w:val="center"/>
                            <w:rPr>
                              <w:sz w:val="18"/>
                            </w:rPr>
                          </w:pPr>
                          <w:hyperlink r:id="rId3" w:history="1">
                            <w:r w:rsidR="00A75357" w:rsidRPr="002F5993">
                              <w:rPr>
                                <w:rStyle w:val="Lienhypertexte"/>
                                <w:sz w:val="18"/>
                              </w:rPr>
                              <w:t>liguelimousintri@orange.fr</w:t>
                            </w:r>
                          </w:hyperlink>
                        </w:p>
                        <w:p w:rsidR="00A75357" w:rsidRPr="002F5993" w:rsidRDefault="00A75357" w:rsidP="00A75357">
                          <w:pPr>
                            <w:pStyle w:val="En-tte"/>
                            <w:jc w:val="center"/>
                            <w:rPr>
                              <w:sz w:val="18"/>
                            </w:rPr>
                          </w:pPr>
                          <w:r w:rsidRPr="002F5993">
                            <w:rPr>
                              <w:sz w:val="18"/>
                            </w:rPr>
                            <w:t>SIRET 41156730800068</w:t>
                          </w:r>
                        </w:p>
                        <w:p w:rsidR="00A75357" w:rsidRDefault="00A7535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FF4F8" id="_x0000_s1027" type="#_x0000_t202" style="position:absolute;margin-left:136.15pt;margin-top:-24.9pt;width:185.9pt;height:8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" stroked="f">
              <v:textbox>
                <w:txbxContent>
                  <w:p w:rsidR="00A75357" w:rsidRPr="002F5993" w:rsidRDefault="00A75357" w:rsidP="00A75357">
                    <w:pPr>
                      <w:pStyle w:val="En-tte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</w:t>
                    </w:r>
                    <w:r w:rsidRPr="002F5993">
                      <w:rPr>
                        <w:sz w:val="18"/>
                      </w:rPr>
                      <w:t>LIGUE LIMOUSIN TRIATHLON</w:t>
                    </w:r>
                  </w:p>
                  <w:p w:rsidR="00A75357" w:rsidRPr="002F5993" w:rsidRDefault="00A75357" w:rsidP="00A75357">
                    <w:pPr>
                      <w:pStyle w:val="En-tte"/>
                      <w:jc w:val="center"/>
                      <w:rPr>
                        <w:sz w:val="18"/>
                      </w:rPr>
                    </w:pPr>
                    <w:r w:rsidRPr="002F5993">
                      <w:rPr>
                        <w:sz w:val="18"/>
                      </w:rPr>
                      <w:t>GAIA, maison régionale des sports du Limousin</w:t>
                    </w:r>
                  </w:p>
                  <w:p w:rsidR="00A75357" w:rsidRPr="002F5993" w:rsidRDefault="00A75357" w:rsidP="00A75357">
                    <w:pPr>
                      <w:pStyle w:val="En-tte"/>
                      <w:jc w:val="center"/>
                      <w:rPr>
                        <w:sz w:val="18"/>
                      </w:rPr>
                    </w:pPr>
                    <w:r w:rsidRPr="002F5993">
                      <w:rPr>
                        <w:sz w:val="18"/>
                      </w:rPr>
                      <w:t>87100 LIMOGES</w:t>
                    </w:r>
                  </w:p>
                  <w:p w:rsidR="00A75357" w:rsidRPr="002F5993" w:rsidRDefault="00A75357" w:rsidP="00A75357">
                    <w:pPr>
                      <w:pStyle w:val="En-tte"/>
                      <w:jc w:val="center"/>
                      <w:rPr>
                        <w:sz w:val="18"/>
                      </w:rPr>
                    </w:pPr>
                    <w:r w:rsidRPr="002F5993">
                      <w:rPr>
                        <w:sz w:val="18"/>
                      </w:rPr>
                      <w:t>07 78 26 89 36</w:t>
                    </w:r>
                  </w:p>
                  <w:p w:rsidR="00A75357" w:rsidRPr="002F5993" w:rsidRDefault="00D91793" w:rsidP="00A75357">
                    <w:pPr>
                      <w:pStyle w:val="En-tte"/>
                      <w:jc w:val="center"/>
                      <w:rPr>
                        <w:sz w:val="18"/>
                      </w:rPr>
                    </w:pPr>
                    <w:hyperlink r:id="rId4" w:history="1">
                      <w:r w:rsidR="00A75357" w:rsidRPr="002F5993">
                        <w:rPr>
                          <w:rStyle w:val="Lienhypertexte"/>
                          <w:sz w:val="18"/>
                        </w:rPr>
                        <w:t>liguelimousintri@orange.fr</w:t>
                      </w:r>
                    </w:hyperlink>
                  </w:p>
                  <w:p w:rsidR="00A75357" w:rsidRPr="002F5993" w:rsidRDefault="00A75357" w:rsidP="00A75357">
                    <w:pPr>
                      <w:pStyle w:val="En-tte"/>
                      <w:jc w:val="center"/>
                      <w:rPr>
                        <w:sz w:val="18"/>
                      </w:rPr>
                    </w:pPr>
                    <w:r w:rsidRPr="002F5993">
                      <w:rPr>
                        <w:sz w:val="18"/>
                      </w:rPr>
                      <w:t>SIRET 41156730800068</w:t>
                    </w:r>
                  </w:p>
                  <w:p w:rsidR="00A75357" w:rsidRDefault="00A75357"/>
                </w:txbxContent>
              </v:textbox>
              <w10:wrap type="square"/>
            </v:shape>
          </w:pict>
        </mc:Fallback>
      </mc:AlternateContent>
    </w:r>
    <w:r w:rsidR="00A75357">
      <w:rPr>
        <w:noProof/>
        <w:lang w:eastAsia="fr-FR"/>
      </w:rPr>
      <w:drawing>
        <wp:inline distT="0" distB="0" distL="0" distR="0" wp14:anchorId="6C5CFFAC" wp14:editId="46C95CF3">
          <wp:extent cx="882386" cy="876300"/>
          <wp:effectExtent l="1905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386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5357">
      <w:rPr>
        <w:sz w:val="18"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DF" w:rsidRDefault="00D917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782312" o:spid="_x0000_s2049" type="#_x0000_t75" style="position:absolute;margin-left:0;margin-top:0;width:453.45pt;height:453.45pt;z-index:-251654144;mso-position-horizontal:center;mso-position-horizontal-relative:margin;mso-position-vertical:center;mso-position-vertical-relative:margin" o:allowincell="f">
          <v:imagedata r:id="rId1" o:title="ligue-limous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66A"/>
    <w:multiLevelType w:val="hybridMultilevel"/>
    <w:tmpl w:val="66FA0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5A73"/>
    <w:multiLevelType w:val="hybridMultilevel"/>
    <w:tmpl w:val="D1B21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0A15"/>
    <w:multiLevelType w:val="hybridMultilevel"/>
    <w:tmpl w:val="FB0CC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C4324"/>
    <w:multiLevelType w:val="hybridMultilevel"/>
    <w:tmpl w:val="7A30F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0536"/>
    <w:multiLevelType w:val="hybridMultilevel"/>
    <w:tmpl w:val="0ED0AC5E"/>
    <w:lvl w:ilvl="0" w:tplc="75CA44EC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14331"/>
    <w:multiLevelType w:val="hybridMultilevel"/>
    <w:tmpl w:val="E38A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D6A6C"/>
    <w:multiLevelType w:val="hybridMultilevel"/>
    <w:tmpl w:val="EA7E6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4650"/>
    <w:multiLevelType w:val="hybridMultilevel"/>
    <w:tmpl w:val="66AA0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1E98"/>
    <w:multiLevelType w:val="hybridMultilevel"/>
    <w:tmpl w:val="ECA41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33FF3"/>
    <w:multiLevelType w:val="hybridMultilevel"/>
    <w:tmpl w:val="34982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AB"/>
    <w:rsid w:val="00046AC7"/>
    <w:rsid w:val="000C1EBB"/>
    <w:rsid w:val="000E070A"/>
    <w:rsid w:val="00140C7A"/>
    <w:rsid w:val="002B4340"/>
    <w:rsid w:val="002F5993"/>
    <w:rsid w:val="00463FC3"/>
    <w:rsid w:val="004A094A"/>
    <w:rsid w:val="00500842"/>
    <w:rsid w:val="005D22C0"/>
    <w:rsid w:val="00684AAB"/>
    <w:rsid w:val="00782384"/>
    <w:rsid w:val="007F528B"/>
    <w:rsid w:val="00914134"/>
    <w:rsid w:val="00961839"/>
    <w:rsid w:val="00A208D3"/>
    <w:rsid w:val="00A40ADF"/>
    <w:rsid w:val="00A75357"/>
    <w:rsid w:val="00AB1D1E"/>
    <w:rsid w:val="00B53BDF"/>
    <w:rsid w:val="00C222BE"/>
    <w:rsid w:val="00C706D6"/>
    <w:rsid w:val="00D91793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2A38B58-4EC1-408C-88D8-F86D212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993"/>
  </w:style>
  <w:style w:type="paragraph" w:styleId="Pieddepage">
    <w:name w:val="footer"/>
    <w:basedOn w:val="Normal"/>
    <w:link w:val="PieddepageCar"/>
    <w:uiPriority w:val="99"/>
    <w:unhideWhenUsed/>
    <w:rsid w:val="002F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993"/>
  </w:style>
  <w:style w:type="character" w:styleId="Lienhypertexte">
    <w:name w:val="Hyperlink"/>
    <w:basedOn w:val="Policepardfaut"/>
    <w:uiPriority w:val="99"/>
    <w:unhideWhenUsed/>
    <w:rsid w:val="002F599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84A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limousin@orang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erome.salaun.lacost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guelimousintri@orang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mailto:liguelimousintri@orange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DocLig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DocLigue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Morgane LE BERRE</cp:lastModifiedBy>
  <cp:revision>2</cp:revision>
  <dcterms:created xsi:type="dcterms:W3CDTF">2016-12-20T08:59:00Z</dcterms:created>
  <dcterms:modified xsi:type="dcterms:W3CDTF">2016-12-20T08:59:00Z</dcterms:modified>
</cp:coreProperties>
</file>